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报名表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土建技术员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>
      <w:pPr>
        <w:bidi w:val="0"/>
        <w:rPr>
          <w:rFonts w:hint="eastAsia"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tabs>
          <w:tab w:val="left" w:pos="924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备注：此岗位用工方式为岗位外包。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4B5DF2"/>
    <w:rsid w:val="07821D85"/>
    <w:rsid w:val="0F0D7012"/>
    <w:rsid w:val="1014007C"/>
    <w:rsid w:val="12F762CE"/>
    <w:rsid w:val="18701A15"/>
    <w:rsid w:val="26F606A1"/>
    <w:rsid w:val="28035DB7"/>
    <w:rsid w:val="2C302A48"/>
    <w:rsid w:val="368303D4"/>
    <w:rsid w:val="3D924493"/>
    <w:rsid w:val="42DE2DA6"/>
    <w:rsid w:val="47577330"/>
    <w:rsid w:val="526B3F2A"/>
    <w:rsid w:val="55666AA7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335</Words>
  <Characters>335</Characters>
  <TotalTime>1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2025-07-25T03:35:45Z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51EE759D02374179A43396E4D8C7A6B6_13</vt:lpwstr>
  </property>
  <property fmtid="{D5CDD505-2E9C-101B-9397-08002B2CF9AE}" pid="7" name="KSOTemplateDocerSaveRecord">
    <vt:lpwstr>eyJoZGlkIjoiOGUyNzU5OGNhNWU5NjhlYTNiYWNjMGViNjViNWJkMWYiLCJ1c2VySWQiOiI4Njc1NTE0NDIifQ==</vt:lpwstr>
  </property>
</Properties>
</file>